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DFD92" w14:textId="30143DEA" w:rsidR="00AF716F" w:rsidRPr="00DD7C53" w:rsidRDefault="008847AB" w:rsidP="008F4058"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059A37" wp14:editId="7ED7A07E">
                <wp:simplePos x="0" y="0"/>
                <wp:positionH relativeFrom="column">
                  <wp:posOffset>653143</wp:posOffset>
                </wp:positionH>
                <wp:positionV relativeFrom="paragraph">
                  <wp:posOffset>2808514</wp:posOffset>
                </wp:positionV>
                <wp:extent cx="4467497" cy="3291840"/>
                <wp:effectExtent l="0" t="0" r="0" b="3810"/>
                <wp:wrapNone/>
                <wp:docPr id="24" name="Zone de text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497" cy="329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Caractredlment"/>
                                <w:color w:val="8064A2" w:themeColor="accent4"/>
                                <w:sz w:val="72"/>
                                <w:szCs w:val="52"/>
                              </w:rPr>
                              <w:id w:val="1503849"/>
                              <w:placeholder>
                                <w:docPart w:val="30B792D5238544EE836A3670215B1DE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Policepardfaut"/>
                              </w:rPr>
                            </w:sdtEndPr>
                            <w:sdtContent>
                              <w:p w14:paraId="5771BE66" w14:textId="77777777" w:rsidR="004A0F5B" w:rsidRDefault="004A0F5B" w:rsidP="00E66BB0">
                                <w:pPr>
                                  <w:pStyle w:val="lment"/>
                                  <w:rPr>
                                    <w:rStyle w:val="Caractredlment"/>
                                    <w:color w:val="8064A2" w:themeColor="accent4"/>
                                    <w:sz w:val="72"/>
                                    <w:szCs w:val="52"/>
                                  </w:rPr>
                                </w:pPr>
                              </w:p>
                              <w:p w14:paraId="03D9D872" w14:textId="77777777" w:rsidR="004A0F5B" w:rsidRDefault="004A0F5B" w:rsidP="00E66BB0">
                                <w:pPr>
                                  <w:pStyle w:val="lment"/>
                                  <w:rPr>
                                    <w:rStyle w:val="Caractredlment"/>
                                    <w:color w:val="8064A2" w:themeColor="accent4"/>
                                    <w:sz w:val="72"/>
                                    <w:szCs w:val="52"/>
                                  </w:rPr>
                                </w:pPr>
                              </w:p>
                              <w:p w14:paraId="610AA849" w14:textId="41A22107" w:rsidR="00927078" w:rsidRPr="00583130" w:rsidRDefault="00E66BB0" w:rsidP="00E66BB0">
                                <w:pPr>
                                  <w:pStyle w:val="lment"/>
                                  <w:rPr>
                                    <w:color w:val="8064A2" w:themeColor="accent4"/>
                                  </w:rPr>
                                </w:pPr>
                                <w:r>
                                  <w:rPr>
                                    <w:rStyle w:val="Caractredlment"/>
                                    <w:color w:val="8064A2" w:themeColor="accent4"/>
                                    <w:sz w:val="72"/>
                                    <w:szCs w:val="52"/>
                                  </w:rPr>
                                  <w:t>DISPONIBLE DES LUNDI…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59A37" id="_x0000_t202" coordsize="21600,21600" o:spt="202" path="m,l,21600r21600,l21600,xe">
                <v:stroke joinstyle="miter"/>
                <v:path gradientshapeok="t" o:connecttype="rect"/>
              </v:shapetype>
              <v:shape id="Zone de texte 116" o:spid="_x0000_s1026" type="#_x0000_t202" style="position:absolute;margin-left:51.45pt;margin-top:221.15pt;width:351.75pt;height:259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" filled="f" stroked="f">
                <v:textbox>
                  <w:txbxContent>
                    <w:sdt>
                      <w:sdtPr>
                        <w:rPr>
                          <w:rStyle w:val="Caractredlment"/>
                          <w:color w:val="8064A2" w:themeColor="accent4"/>
                          <w:sz w:val="72"/>
                          <w:szCs w:val="52"/>
                        </w:rPr>
                        <w:id w:val="1503849"/>
                        <w:placeholder>
                          <w:docPart w:val="30B792D5238544EE836A3670215B1DEC"/>
                        </w:placeholder>
                        <w15:appearance w15:val="hidden"/>
                      </w:sdtPr>
                      <w:sdtEndPr>
                        <w:rPr>
                          <w:rStyle w:val="Policepardfaut"/>
                        </w:rPr>
                      </w:sdtEndPr>
                      <w:sdtContent>
                        <w:p w14:paraId="5771BE66" w14:textId="77777777" w:rsidR="004A0F5B" w:rsidRDefault="004A0F5B" w:rsidP="00E66BB0">
                          <w:pPr>
                            <w:pStyle w:val="lment"/>
                            <w:rPr>
                              <w:rStyle w:val="Caractredlment"/>
                              <w:color w:val="8064A2" w:themeColor="accent4"/>
                              <w:sz w:val="72"/>
                              <w:szCs w:val="52"/>
                            </w:rPr>
                          </w:pPr>
                        </w:p>
                        <w:p w14:paraId="03D9D872" w14:textId="77777777" w:rsidR="004A0F5B" w:rsidRDefault="004A0F5B" w:rsidP="00E66BB0">
                          <w:pPr>
                            <w:pStyle w:val="lment"/>
                            <w:rPr>
                              <w:rStyle w:val="Caractredlment"/>
                              <w:color w:val="8064A2" w:themeColor="accent4"/>
                              <w:sz w:val="72"/>
                              <w:szCs w:val="52"/>
                            </w:rPr>
                          </w:pPr>
                        </w:p>
                        <w:p w14:paraId="610AA849" w14:textId="41A22107" w:rsidR="00927078" w:rsidRPr="00583130" w:rsidRDefault="00E66BB0" w:rsidP="00E66BB0">
                          <w:pPr>
                            <w:pStyle w:val="lment"/>
                            <w:rPr>
                              <w:color w:val="8064A2" w:themeColor="accent4"/>
                            </w:rPr>
                          </w:pPr>
                          <w:r>
                            <w:rPr>
                              <w:rStyle w:val="Caractredlment"/>
                              <w:color w:val="8064A2" w:themeColor="accent4"/>
                              <w:sz w:val="72"/>
                              <w:szCs w:val="52"/>
                            </w:rPr>
                            <w:t>DISPONIBLE DES LUNDI…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5F7054B" wp14:editId="47916384">
                <wp:simplePos x="0" y="0"/>
                <wp:positionH relativeFrom="column">
                  <wp:posOffset>1802674</wp:posOffset>
                </wp:positionH>
                <wp:positionV relativeFrom="paragraph">
                  <wp:posOffset>2351314</wp:posOffset>
                </wp:positionV>
                <wp:extent cx="1045029" cy="457200"/>
                <wp:effectExtent l="0" t="0" r="0" b="0"/>
                <wp:wrapNone/>
                <wp:docPr id="23" name="Zone de text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02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3AF03" w14:textId="77777777" w:rsidR="00B124A9" w:rsidRPr="000C02A8" w:rsidRDefault="00B124A9" w:rsidP="000C02A8">
                            <w:pPr>
                              <w:pStyle w:val="Datedelvnemen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7054B" id="Zone de texte 130" o:spid="_x0000_s1027" type="#_x0000_t202" style="position:absolute;margin-left:141.95pt;margin-top:185.15pt;width:82.3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" filled="f" stroked="f">
                <v:textbox>
                  <w:txbxContent>
                    <w:p w14:paraId="70E3AF03" w14:textId="77777777" w:rsidR="00B124A9" w:rsidRPr="000C02A8" w:rsidRDefault="00B124A9" w:rsidP="000C02A8">
                      <w:pPr>
                        <w:pStyle w:val="Datedelvnement"/>
                      </w:pPr>
                    </w:p>
                  </w:txbxContent>
                </v:textbox>
              </v:shape>
            </w:pict>
          </mc:Fallback>
        </mc:AlternateContent>
      </w:r>
      <w:r w:rsidR="00205D13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A2F9A4" wp14:editId="1A224CD8">
                <wp:simplePos x="0" y="0"/>
                <wp:positionH relativeFrom="column">
                  <wp:posOffset>1279003</wp:posOffset>
                </wp:positionH>
                <wp:positionV relativeFrom="paragraph">
                  <wp:posOffset>1695690</wp:posOffset>
                </wp:positionV>
                <wp:extent cx="2697480" cy="763929"/>
                <wp:effectExtent l="0" t="0" r="0" b="0"/>
                <wp:wrapNone/>
                <wp:docPr id="22" name="Zone de text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763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0370D" w14:textId="77777777" w:rsidR="00927078" w:rsidRPr="00583130" w:rsidRDefault="00583130" w:rsidP="004315DD">
                            <w:pPr>
                              <w:pStyle w:val="Titre1"/>
                              <w:rPr>
                                <w:rFonts w:ascii="Georgia" w:hAnsi="Georgia"/>
                                <w:color w:val="5F0060" w:themeColor="text2"/>
                              </w:rPr>
                            </w:pPr>
                            <w:r w:rsidRPr="00583130">
                              <w:rPr>
                                <w:rStyle w:val="Titre1Car"/>
                                <w:rFonts w:ascii="Georgia" w:eastAsia="Georgia" w:hAnsi="Georgia" w:cs="Georgia"/>
                                <w:color w:val="5F0060" w:themeColor="text2"/>
                                <w:lang w:bidi="fr-FR"/>
                              </w:rPr>
                              <w:t>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2F9A4" id="Zone de texte 94" o:spid="_x0000_s1028" type="#_x0000_t202" style="position:absolute;margin-left:100.7pt;margin-top:133.5pt;width:212.4pt;height:60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" filled="f" stroked="f">
                <v:textbox>
                  <w:txbxContent>
                    <w:p w14:paraId="6620370D" w14:textId="77777777" w:rsidR="00927078" w:rsidRPr="00583130" w:rsidRDefault="00583130" w:rsidP="004315DD">
                      <w:pPr>
                        <w:pStyle w:val="Titre1"/>
                        <w:rPr>
                          <w:rFonts w:ascii="Georgia" w:hAnsi="Georgia"/>
                          <w:color w:val="5F0060" w:themeColor="text2"/>
                        </w:rPr>
                      </w:pPr>
                      <w:r w:rsidRPr="00583130">
                        <w:rPr>
                          <w:rStyle w:val="Titre1Car"/>
                          <w:rFonts w:ascii="Georgia" w:eastAsia="Georgia" w:hAnsi="Georgia" w:cs="Georgia"/>
                          <w:color w:val="5F0060" w:themeColor="text2"/>
                          <w:lang w:bidi="fr-FR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="00205D13" w:rsidRPr="00583130"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730943" behindDoc="0" locked="0" layoutInCell="1" allowOverlap="1" wp14:anchorId="517219CA" wp14:editId="4CD98D86">
                <wp:simplePos x="0" y="0"/>
                <wp:positionH relativeFrom="column">
                  <wp:posOffset>-600075</wp:posOffset>
                </wp:positionH>
                <wp:positionV relativeFrom="paragraph">
                  <wp:posOffset>-457200</wp:posOffset>
                </wp:positionV>
                <wp:extent cx="7788299" cy="10687050"/>
                <wp:effectExtent l="0" t="0" r="22225" b="0"/>
                <wp:wrapNone/>
                <wp:docPr id="1" name="Groupe 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62E002-1A0E-4B9D-AF68-1CD22B5BCD1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8299" cy="10687050"/>
                          <a:chOff x="-142875" y="0"/>
                          <a:chExt cx="7788299" cy="10058400"/>
                        </a:xfrm>
                      </wpg:grpSpPr>
                      <wps:wsp>
                        <wps:cNvPr id="12" name="Rectangle 2">
                          <a:extLst>
                            <a:ext uri="{FF2B5EF4-FFF2-40B4-BE49-F238E27FC236}">
                              <a16:creationId xmlns:a16="http://schemas.microsoft.com/office/drawing/2014/main" id="{5E83A739-45C4-4F07-94E2-8EAEB1D472FF}"/>
                            </a:ext>
                          </a:extLst>
                        </wps:cNvPr>
                        <wps:cNvSpPr/>
                        <wps:spPr>
                          <a:xfrm>
                            <a:off x="-142875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e 3">
                          <a:extLst>
                            <a:ext uri="{FF2B5EF4-FFF2-40B4-BE49-F238E27FC236}">
                              <a16:creationId xmlns:a16="http://schemas.microsoft.com/office/drawing/2014/main" id="{B01B8BD9-F04D-4E18-B7CF-DF4C92718025}"/>
                            </a:ext>
                          </a:extLst>
                        </wpg:cNvPr>
                        <wpg:cNvGrpSpPr/>
                        <wpg:grpSpPr>
                          <a:xfrm>
                            <a:off x="500063" y="244880"/>
                            <a:ext cx="2565776" cy="2248064"/>
                            <a:chOff x="500063" y="244880"/>
                            <a:chExt cx="2565776" cy="2248064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 10">
                              <a:extLst>
                                <a:ext uri="{FF2B5EF4-FFF2-40B4-BE49-F238E27FC236}">
                                  <a16:creationId xmlns:a16="http://schemas.microsoft.com/office/drawing/2014/main" id="{9D27F827-F1D3-468C-80A3-59F6075CB8B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 rot="20801995">
                              <a:off x="871534" y="721501"/>
                              <a:ext cx="1822832" cy="85157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Image 11">
                              <a:extLst>
                                <a:ext uri="{FF2B5EF4-FFF2-40B4-BE49-F238E27FC236}">
                                  <a16:creationId xmlns:a16="http://schemas.microsoft.com/office/drawing/2014/main" id="{9CDA8ED6-D7CF-4D0C-87A8-C68F3CC3050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0063" y="244880"/>
                              <a:ext cx="2565776" cy="224806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Image 4">
                            <a:extLst>
                              <a:ext uri="{FF2B5EF4-FFF2-40B4-BE49-F238E27FC236}">
                                <a16:creationId xmlns:a16="http://schemas.microsoft.com/office/drawing/2014/main" id="{8FAC6F24-F20A-44EC-89C4-C7ECE57A9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06488" y="4957763"/>
                            <a:ext cx="2096770" cy="37119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 5">
                            <a:extLst>
                              <a:ext uri="{FF2B5EF4-FFF2-40B4-BE49-F238E27FC236}">
                                <a16:creationId xmlns:a16="http://schemas.microsoft.com/office/drawing/2014/main" id="{3A18A094-A444-48BA-9F51-829FC4A0624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08337" y="7299680"/>
                            <a:ext cx="1720256" cy="20299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8" name="Groupe 6">
                          <a:extLst>
                            <a:ext uri="{FF2B5EF4-FFF2-40B4-BE49-F238E27FC236}">
                              <a16:creationId xmlns:a16="http://schemas.microsoft.com/office/drawing/2014/main" id="{B9D7C71F-0927-447E-B742-9C71CF06215E}"/>
                            </a:ext>
                          </a:extLst>
                        </wpg:cNvPr>
                        <wpg:cNvGrpSpPr/>
                        <wpg:grpSpPr>
                          <a:xfrm rot="10381600">
                            <a:off x="5079648" y="7447118"/>
                            <a:ext cx="2565776" cy="2248064"/>
                            <a:chOff x="5079648" y="7447118"/>
                            <a:chExt cx="2565776" cy="2248064"/>
                          </a:xfrm>
                        </wpg:grpSpPr>
                        <pic:pic xmlns:pic="http://schemas.openxmlformats.org/drawingml/2006/picture">
                          <pic:nvPicPr>
                            <pic:cNvPr id="19" name="Image 8">
                              <a:extLst>
                                <a:ext uri="{FF2B5EF4-FFF2-40B4-BE49-F238E27FC236}">
                                  <a16:creationId xmlns:a16="http://schemas.microsoft.com/office/drawing/2014/main" id="{BC703A83-2501-4542-953D-3EB38A9A576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 rot="20801995">
                              <a:off x="5451119" y="7923739"/>
                              <a:ext cx="1822832" cy="85157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Image 9">
                              <a:extLst>
                                <a:ext uri="{FF2B5EF4-FFF2-40B4-BE49-F238E27FC236}">
                                  <a16:creationId xmlns:a16="http://schemas.microsoft.com/office/drawing/2014/main" id="{48EF09C5-BDE5-4A37-AF46-E469E3711D7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79648" y="7447118"/>
                              <a:ext cx="2565776" cy="224806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1" name="Image 7">
                            <a:extLst>
                              <a:ext uri="{FF2B5EF4-FFF2-40B4-BE49-F238E27FC236}">
                                <a16:creationId xmlns:a16="http://schemas.microsoft.com/office/drawing/2014/main" id="{0EB67687-EBF0-475D-A20B-62CF8BAF47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00322" y="8121430"/>
                            <a:ext cx="3783208" cy="1567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D977A" id="Groupe 31" o:spid="_x0000_s1026" style="position:absolute;margin-left:-47.25pt;margin-top:-36pt;width:613.25pt;height:841.5pt;z-index:251730943" coordorigin="-1428" coordsize="77882,10058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">
                <v:rect id="Rectangle 2" o:spid="_x0000_s1027" style="position:absolute;left:-1428;width:7772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" fillcolor="#daeef3 [664]" stroked="f" strokeweight="2pt"/>
                <v:group id="Groupe 3" o:spid="_x0000_s1028" style="position:absolute;left:5000;top:2448;width:25658;height:22481" coordorigin="5000,2448" coordsize="25657,2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 10" o:spid="_x0000_s1029" type="#_x0000_t75" style="position:absolute;left:8715;top:7215;width:18228;height:8515;rotation:-87163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">
                    <v:imagedata r:id="rId12" o:title=""/>
                  </v:shape>
                  <v:shape id="Image 11" o:spid="_x0000_s1030" type="#_x0000_t75" style="position:absolute;left:5000;top:2448;width:25658;height:22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">
                    <v:imagedata r:id="rId13" o:title=""/>
                  </v:shape>
                </v:group>
                <v:shape id="Image 4" o:spid="_x0000_s1031" type="#_x0000_t75" style="position:absolute;left:50064;top:49577;width:20968;height:37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">
                  <v:imagedata r:id="rId14" o:title=""/>
                </v:shape>
                <v:shape id="Image 5" o:spid="_x0000_s1032" type="#_x0000_t75" style="position:absolute;left:46083;top:72996;width:17202;height:20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">
                  <v:imagedata r:id="rId15" o:title=""/>
                </v:shape>
                <v:group id="Groupe 6" o:spid="_x0000_s1033" style="position:absolute;left:50796;top:74471;width:25658;height:22480;rotation:11339476fd" coordorigin="50796,74471" coordsize="25657,2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">
                  <v:shape id="Image 8" o:spid="_x0000_s1034" type="#_x0000_t75" style="position:absolute;left:54511;top:79237;width:18228;height:8516;rotation:-87163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">
                    <v:imagedata r:id="rId12" o:title=""/>
                  </v:shape>
                  <v:shape id="Image 9" o:spid="_x0000_s1035" type="#_x0000_t75" style="position:absolute;left:50796;top:74471;width:25658;height:22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">
                    <v:imagedata r:id="rId13" o:title=""/>
                  </v:shape>
                </v:group>
                <v:shape id="Image 7" o:spid="_x0000_s1036" type="#_x0000_t75" style="position:absolute;left:5003;top:81214;width:37832;height:15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">
                  <v:imagedata r:id="rId16" o:title=""/>
                </v:shape>
              </v:group>
            </w:pict>
          </mc:Fallback>
        </mc:AlternateContent>
      </w:r>
    </w:p>
    <w:sectPr w:rsidR="00AF716F" w:rsidRPr="00DD7C53" w:rsidSect="00205D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20" w:right="720" w:bottom="720" w:left="720" w:header="0" w:footer="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8CBE6" w14:textId="77777777" w:rsidR="008847AB" w:rsidRDefault="008847AB" w:rsidP="003F6385">
      <w:r>
        <w:separator/>
      </w:r>
    </w:p>
  </w:endnote>
  <w:endnote w:type="continuationSeparator" w:id="0">
    <w:p w14:paraId="417129D0" w14:textId="77777777" w:rsidR="008847AB" w:rsidRDefault="008847AB" w:rsidP="003F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DF4FD" w14:textId="77777777" w:rsidR="00927078" w:rsidRDefault="009270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062B2" w14:textId="77777777" w:rsidR="00927078" w:rsidRDefault="009270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D6D76" w14:textId="77777777" w:rsidR="00927078" w:rsidRDefault="009270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5E101" w14:textId="77777777" w:rsidR="008847AB" w:rsidRDefault="008847AB" w:rsidP="003F6385">
      <w:r>
        <w:separator/>
      </w:r>
    </w:p>
  </w:footnote>
  <w:footnote w:type="continuationSeparator" w:id="0">
    <w:p w14:paraId="473A3B67" w14:textId="77777777" w:rsidR="008847AB" w:rsidRDefault="008847AB" w:rsidP="003F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38B1" w14:textId="77777777" w:rsidR="00927078" w:rsidRDefault="009270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FF5BF" w14:textId="77777777" w:rsidR="00927078" w:rsidRDefault="009270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46D73" w14:textId="77777777" w:rsidR="00927078" w:rsidRDefault="009270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C05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D41D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0CF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2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FAB0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34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6A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FC0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EE6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c,#eaeae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AB"/>
    <w:rsid w:val="00067E4D"/>
    <w:rsid w:val="0007096A"/>
    <w:rsid w:val="00080FD2"/>
    <w:rsid w:val="0008197B"/>
    <w:rsid w:val="000A0ECC"/>
    <w:rsid w:val="000B11BF"/>
    <w:rsid w:val="000B2396"/>
    <w:rsid w:val="000C02A8"/>
    <w:rsid w:val="000D0C0F"/>
    <w:rsid w:val="00132DC7"/>
    <w:rsid w:val="00133165"/>
    <w:rsid w:val="00151021"/>
    <w:rsid w:val="00172110"/>
    <w:rsid w:val="00182025"/>
    <w:rsid w:val="00197CF8"/>
    <w:rsid w:val="001A0D40"/>
    <w:rsid w:val="001A1380"/>
    <w:rsid w:val="001C228F"/>
    <w:rsid w:val="001E0F8B"/>
    <w:rsid w:val="001E7816"/>
    <w:rsid w:val="001F0649"/>
    <w:rsid w:val="00205D13"/>
    <w:rsid w:val="00230FA0"/>
    <w:rsid w:val="00271455"/>
    <w:rsid w:val="00274280"/>
    <w:rsid w:val="00291A8C"/>
    <w:rsid w:val="002A77DD"/>
    <w:rsid w:val="00307186"/>
    <w:rsid w:val="00332750"/>
    <w:rsid w:val="00343919"/>
    <w:rsid w:val="00370497"/>
    <w:rsid w:val="003B122F"/>
    <w:rsid w:val="003B3C67"/>
    <w:rsid w:val="003C6B3E"/>
    <w:rsid w:val="003F6385"/>
    <w:rsid w:val="00423420"/>
    <w:rsid w:val="004315DD"/>
    <w:rsid w:val="00452FD5"/>
    <w:rsid w:val="00462448"/>
    <w:rsid w:val="004849E9"/>
    <w:rsid w:val="004A0F5B"/>
    <w:rsid w:val="004B7FF8"/>
    <w:rsid w:val="004E0216"/>
    <w:rsid w:val="004E5DB0"/>
    <w:rsid w:val="005247A4"/>
    <w:rsid w:val="0054627B"/>
    <w:rsid w:val="0057402B"/>
    <w:rsid w:val="00583130"/>
    <w:rsid w:val="00584A97"/>
    <w:rsid w:val="005B3AF5"/>
    <w:rsid w:val="006113D7"/>
    <w:rsid w:val="006466EB"/>
    <w:rsid w:val="00660170"/>
    <w:rsid w:val="006805BE"/>
    <w:rsid w:val="006B0E49"/>
    <w:rsid w:val="006D24A9"/>
    <w:rsid w:val="00722466"/>
    <w:rsid w:val="00756ABC"/>
    <w:rsid w:val="007647A0"/>
    <w:rsid w:val="007946E3"/>
    <w:rsid w:val="007A1139"/>
    <w:rsid w:val="007A544F"/>
    <w:rsid w:val="007A68A0"/>
    <w:rsid w:val="007C4BFF"/>
    <w:rsid w:val="007F545A"/>
    <w:rsid w:val="00804E90"/>
    <w:rsid w:val="0082231A"/>
    <w:rsid w:val="008328E6"/>
    <w:rsid w:val="00867D03"/>
    <w:rsid w:val="008847AB"/>
    <w:rsid w:val="00897DD4"/>
    <w:rsid w:val="008A65D7"/>
    <w:rsid w:val="008D0BC1"/>
    <w:rsid w:val="008E5418"/>
    <w:rsid w:val="008F4058"/>
    <w:rsid w:val="00927078"/>
    <w:rsid w:val="009318A5"/>
    <w:rsid w:val="0094591F"/>
    <w:rsid w:val="0097513B"/>
    <w:rsid w:val="009D1200"/>
    <w:rsid w:val="00A032E5"/>
    <w:rsid w:val="00A14E63"/>
    <w:rsid w:val="00A31999"/>
    <w:rsid w:val="00A40C93"/>
    <w:rsid w:val="00A4521F"/>
    <w:rsid w:val="00A5276D"/>
    <w:rsid w:val="00A637C5"/>
    <w:rsid w:val="00A725C6"/>
    <w:rsid w:val="00A8403C"/>
    <w:rsid w:val="00AD0CE1"/>
    <w:rsid w:val="00AF716F"/>
    <w:rsid w:val="00B124A9"/>
    <w:rsid w:val="00B6190A"/>
    <w:rsid w:val="00B81CA4"/>
    <w:rsid w:val="00B91635"/>
    <w:rsid w:val="00BE6A4A"/>
    <w:rsid w:val="00BE6D4F"/>
    <w:rsid w:val="00BF4928"/>
    <w:rsid w:val="00C154E3"/>
    <w:rsid w:val="00C374F3"/>
    <w:rsid w:val="00C60DE0"/>
    <w:rsid w:val="00C8194D"/>
    <w:rsid w:val="00C9360B"/>
    <w:rsid w:val="00CC68C2"/>
    <w:rsid w:val="00CE406F"/>
    <w:rsid w:val="00CF5FBC"/>
    <w:rsid w:val="00D7446B"/>
    <w:rsid w:val="00D86A0F"/>
    <w:rsid w:val="00D93FDA"/>
    <w:rsid w:val="00DA2ECE"/>
    <w:rsid w:val="00DB00F9"/>
    <w:rsid w:val="00DD47B0"/>
    <w:rsid w:val="00DD7C53"/>
    <w:rsid w:val="00E0705E"/>
    <w:rsid w:val="00E172B5"/>
    <w:rsid w:val="00E574A7"/>
    <w:rsid w:val="00E62749"/>
    <w:rsid w:val="00E66BB0"/>
    <w:rsid w:val="00EA0305"/>
    <w:rsid w:val="00EA06F4"/>
    <w:rsid w:val="00EB24DA"/>
    <w:rsid w:val="00EB47B1"/>
    <w:rsid w:val="00EE646A"/>
    <w:rsid w:val="00F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eaeaea,white"/>
    </o:shapedefaults>
    <o:shapelayout v:ext="edit">
      <o:idmap v:ext="edit" data="1"/>
    </o:shapelayout>
  </w:shapeDefaults>
  <w:decimalSymbol w:val=","/>
  <w:listSeparator w:val=";"/>
  <w14:docId w14:val="19884E65"/>
  <w15:docId w15:val="{1FCF74AB-2B96-4FA2-AC19-2453B06C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02A8"/>
    <w:pPr>
      <w:spacing w:line="240" w:lineRule="auto"/>
    </w:pPr>
    <w:rPr>
      <w:color w:val="2D1602" w:themeColor="background1" w:themeShade="1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rsid w:val="004315DD"/>
    <w:pPr>
      <w:outlineLvl w:val="0"/>
    </w:pPr>
    <w:rPr>
      <w:rFonts w:asciiTheme="majorHAnsi" w:hAnsiTheme="majorHAnsi"/>
      <w:color w:val="860088" w:themeColor="text2" w:themeTint="E6"/>
      <w:sz w:val="96"/>
    </w:rPr>
  </w:style>
  <w:style w:type="paragraph" w:styleId="Titre2">
    <w:name w:val="heading 2"/>
    <w:basedOn w:val="lment"/>
    <w:next w:val="Normal"/>
    <w:link w:val="Titre2Car"/>
    <w:uiPriority w:val="9"/>
    <w:unhideWhenUsed/>
    <w:rsid w:val="0097513B"/>
    <w:pPr>
      <w:outlineLvl w:val="1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332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27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27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2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2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FFF40" w:themeColor="text1" w:themeTint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2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2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FF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513B"/>
    <w:rPr>
      <w:rFonts w:asciiTheme="majorHAnsi" w:hAnsiTheme="majorHAnsi"/>
      <w:color w:val="860088" w:themeColor="text2" w:themeTint="E6"/>
      <w:sz w:val="96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7513B"/>
    <w:rPr>
      <w:rFonts w:asciiTheme="majorHAnsi" w:hAnsiTheme="majorHAnsi"/>
      <w:noProof/>
      <w:color w:val="5F0060" w:themeColor="text2"/>
      <w:sz w:val="28"/>
      <w:szCs w:val="24"/>
      <w:lang w:bidi="ar-SA"/>
    </w:rPr>
  </w:style>
  <w:style w:type="character" w:customStyle="1" w:styleId="Titre3Car">
    <w:name w:val="Titre 3 Car"/>
    <w:basedOn w:val="Policepardfaut"/>
    <w:link w:val="Titre3"/>
    <w:uiPriority w:val="9"/>
    <w:rsid w:val="00332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3327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3327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3327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332750"/>
    <w:rPr>
      <w:rFonts w:asciiTheme="majorHAnsi" w:eastAsiaTheme="majorEastAsia" w:hAnsiTheme="majorHAnsi" w:cstheme="majorBidi"/>
      <w:i/>
      <w:iCs/>
      <w:color w:val="FFFF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3327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332750"/>
    <w:rPr>
      <w:rFonts w:asciiTheme="majorHAnsi" w:eastAsiaTheme="majorEastAsia" w:hAnsiTheme="majorHAnsi" w:cstheme="majorBidi"/>
      <w:i/>
      <w:iCs/>
      <w:color w:val="FFFF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32750"/>
    <w:rPr>
      <w:b/>
      <w:bCs/>
      <w:color w:val="4F81BD" w:themeColor="accent1"/>
      <w:sz w:val="18"/>
      <w:szCs w:val="18"/>
    </w:rPr>
  </w:style>
  <w:style w:type="paragraph" w:customStyle="1" w:styleId="Datedelvnement">
    <w:name w:val="Date de l’événement"/>
    <w:basedOn w:val="Normal"/>
    <w:link w:val="Caractrededatedelvnement"/>
    <w:qFormat/>
    <w:rsid w:val="000C02A8"/>
    <w:rPr>
      <w:noProof/>
      <w:color w:val="5F0060" w:themeColor="text2"/>
      <w:lang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2750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27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74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9D1200"/>
    <w:rPr>
      <w:rFonts w:ascii="Maiandra GD" w:hAnsi="Maiandra GD"/>
      <w:color w:val="244061" w:themeColor="accent1" w:themeShade="80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1200"/>
    <w:rPr>
      <w:rFonts w:ascii="Maiandra GD" w:hAnsi="Maiandra GD"/>
      <w:color w:val="244061" w:themeColor="accent1" w:themeShade="8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C68C2"/>
    <w:rPr>
      <w:color w:val="808080"/>
    </w:rPr>
  </w:style>
  <w:style w:type="paragraph" w:customStyle="1" w:styleId="Descriptiondellment">
    <w:name w:val="Description de l’élément"/>
    <w:basedOn w:val="lment"/>
    <w:link w:val="Caractredeladescriptiondellment"/>
    <w:qFormat/>
    <w:rsid w:val="0054627B"/>
    <w:rPr>
      <w:rFonts w:asciiTheme="minorHAnsi" w:hAnsiTheme="minorHAnsi"/>
      <w:sz w:val="22"/>
    </w:rPr>
  </w:style>
  <w:style w:type="character" w:customStyle="1" w:styleId="Caractredeladescriptiondellment">
    <w:name w:val="Caractère de la description de l’élément"/>
    <w:basedOn w:val="Caractredlment"/>
    <w:link w:val="Descriptiondellment"/>
    <w:rsid w:val="0054627B"/>
    <w:rPr>
      <w:rFonts w:asciiTheme="majorHAnsi" w:hAnsiTheme="majorHAnsi"/>
      <w:noProof/>
      <w:color w:val="5F0060" w:themeColor="text2"/>
      <w:sz w:val="32"/>
      <w:szCs w:val="24"/>
      <w:lang w:bidi="ar-SA"/>
    </w:rPr>
  </w:style>
  <w:style w:type="paragraph" w:customStyle="1" w:styleId="lment">
    <w:name w:val="Élément"/>
    <w:basedOn w:val="Datedelvnement"/>
    <w:link w:val="Caractredlment"/>
    <w:qFormat/>
    <w:rsid w:val="0054627B"/>
    <w:rPr>
      <w:rFonts w:asciiTheme="majorHAnsi" w:hAnsiTheme="majorHAnsi"/>
      <w:sz w:val="32"/>
    </w:rPr>
  </w:style>
  <w:style w:type="character" w:customStyle="1" w:styleId="Caractrededatedelvnement">
    <w:name w:val="Caractère de date de l’événement"/>
    <w:basedOn w:val="Policepardfaut"/>
    <w:link w:val="Datedelvnement"/>
    <w:rsid w:val="000C02A8"/>
    <w:rPr>
      <w:noProof/>
      <w:color w:val="5F0060" w:themeColor="text2"/>
      <w:sz w:val="24"/>
      <w:szCs w:val="24"/>
      <w:lang w:bidi="ar-SA"/>
    </w:rPr>
  </w:style>
  <w:style w:type="character" w:customStyle="1" w:styleId="Caractredlment">
    <w:name w:val="Caractère d’élément"/>
    <w:basedOn w:val="Caractrededatedelvnement"/>
    <w:link w:val="lment"/>
    <w:rsid w:val="0054627B"/>
    <w:rPr>
      <w:rFonts w:asciiTheme="majorHAnsi" w:hAnsiTheme="majorHAnsi"/>
      <w:noProof/>
      <w:color w:val="5F0060" w:themeColor="text2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QUIGNOT%20Lisa\AppData\Roaming\Microsoft\Templates\Menu%20de%20f&#234;te%20de%20P&#226;qu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B792D5238544EE836A3670215B1D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177E0-86DE-43F4-9B56-D9E3241AE6C9}"/>
      </w:docPartPr>
      <w:docPartBody>
        <w:p w:rsidR="00000000" w:rsidRDefault="00D174A6">
          <w:pPr>
            <w:pStyle w:val="30B792D5238544EE836A3670215B1DEC"/>
          </w:pPr>
          <w:r w:rsidRPr="00583130">
            <w:rPr>
              <w:color w:val="FFC000" w:themeColor="accent4"/>
              <w:lang w:bidi="fr-FR"/>
            </w:rPr>
            <w:t>Élément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0B792D5238544EE836A3670215B1DEC">
    <w:name w:val="30B792D5238544EE836A3670215B1DEC"/>
  </w:style>
  <w:style w:type="paragraph" w:customStyle="1" w:styleId="1C8D1DEE1E144065A8630D5F13F87B2C">
    <w:name w:val="1C8D1DEE1E144065A8630D5F13F87B2C"/>
  </w:style>
  <w:style w:type="paragraph" w:customStyle="1" w:styleId="9689A95D0B674D9C9623368FE4D8B043">
    <w:name w:val="9689A95D0B674D9C9623368FE4D8B043"/>
  </w:style>
  <w:style w:type="paragraph" w:customStyle="1" w:styleId="F469E447BB774D7784E7CEB86FC1F869">
    <w:name w:val="F469E447BB774D7784E7CEB86FC1F869"/>
  </w:style>
  <w:style w:type="paragraph" w:customStyle="1" w:styleId="B91640979F3E47D6976B94F39D94EBAD">
    <w:name w:val="B91640979F3E47D6976B94F39D94EBAD"/>
  </w:style>
  <w:style w:type="paragraph" w:customStyle="1" w:styleId="A66198FA503845BABF2DE20D765D2FDA">
    <w:name w:val="A66198FA503845BABF2DE20D765D2FDA"/>
  </w:style>
  <w:style w:type="paragraph" w:customStyle="1" w:styleId="4E9876D716FB4D618A0D462EA47BB1FD">
    <w:name w:val="4E9876D716FB4D618A0D462EA47BB1FD"/>
  </w:style>
  <w:style w:type="paragraph" w:customStyle="1" w:styleId="CA83C72E997548059864B8C6ED2DA213">
    <w:name w:val="CA83C72E997548059864B8C6ED2DA213"/>
  </w:style>
  <w:style w:type="paragraph" w:customStyle="1" w:styleId="627473695FC74EC98D90B091EC7400BE">
    <w:name w:val="627473695FC74EC98D90B091EC7400BE"/>
  </w:style>
  <w:style w:type="paragraph" w:customStyle="1" w:styleId="3A02DC27D9DD4EF6880D9090B707FF80">
    <w:name w:val="3A02DC27D9DD4EF6880D9090B707F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ster">
      <a:dk1>
        <a:srgbClr val="FFFF00"/>
      </a:dk1>
      <a:lt1>
        <a:srgbClr val="FDEADA"/>
      </a:lt1>
      <a:dk2>
        <a:srgbClr val="5F0060"/>
      </a:dk2>
      <a:lt2>
        <a:srgbClr val="FFC000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BF"/>
      </a:hlink>
      <a:folHlink>
        <a:srgbClr val="FF0000"/>
      </a:folHlink>
    </a:clrScheme>
    <a:fontScheme name="Easter">
      <a:majorFont>
        <a:latin typeface="Monotype Corsiv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Menu de fête de Pâques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Easter party menu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PEQUIGNOT Lisa</dc:creator>
  <cp:lastModifiedBy>Auberge ARENTHON</cp:lastModifiedBy>
  <cp:revision>2</cp:revision>
  <dcterms:created xsi:type="dcterms:W3CDTF">2021-03-28T20:34:00Z</dcterms:created>
  <dcterms:modified xsi:type="dcterms:W3CDTF">2021-03-28T20:34:00Z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79;#tpl120;#448;#zwd140;#95;#zwd120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